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16" w:rsidRPr="004A4BA1" w:rsidRDefault="00AE24FD">
      <w:pPr>
        <w:rPr>
          <w:color w:val="003366"/>
        </w:rPr>
      </w:pPr>
      <w:r w:rsidRPr="00C562B5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A27A68" wp14:editId="723EA37F">
                <wp:simplePos x="0" y="0"/>
                <wp:positionH relativeFrom="column">
                  <wp:posOffset>-331558</wp:posOffset>
                </wp:positionH>
                <wp:positionV relativeFrom="paragraph">
                  <wp:posOffset>3359449</wp:posOffset>
                </wp:positionV>
                <wp:extent cx="6484620" cy="6503486"/>
                <wp:effectExtent l="0" t="0" r="11430" b="1206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6503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72" w:rsidRPr="007742F4" w:rsidRDefault="00A81972" w:rsidP="00AE24FD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Целевая группа</w:t>
                            </w:r>
                          </w:p>
                          <w:p w:rsidR="00A81972" w:rsidRPr="005D12AE" w:rsidRDefault="00780C13" w:rsidP="00AE24FD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Целевой группой семинара являются студенты последних курсов, аспиранты</w:t>
                            </w:r>
                            <w:r w:rsidR="005906D2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и ученые,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заинтересованные</w:t>
                            </w:r>
                            <w:r w:rsidR="005906D2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в написании научного проекта в виде «</w:t>
                            </w:r>
                            <w:r w:rsidR="005906D2">
                              <w:rPr>
                                <w:rFonts w:asciiTheme="majorHAnsi" w:hAnsiTheme="majorHAnsi"/>
                                <w:szCs w:val="28"/>
                              </w:rPr>
                              <w:t>Research</w:t>
                            </w:r>
                            <w:r w:rsidR="005906D2" w:rsidRPr="005906D2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906D2">
                              <w:rPr>
                                <w:rFonts w:asciiTheme="majorHAnsi" w:hAnsiTheme="majorHAnsi"/>
                                <w:szCs w:val="28"/>
                              </w:rPr>
                              <w:t>Proposal</w:t>
                            </w:r>
                            <w:proofErr w:type="spellEnd"/>
                            <w:r w:rsidR="005906D2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»</w:t>
                            </w:r>
                            <w:r w:rsidR="00CB1E0F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E6102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для </w:t>
                            </w:r>
                            <w:r w:rsidR="00CB1E0F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успешного </w:t>
                            </w:r>
                            <w:r w:rsidR="00E6102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поиска </w:t>
                            </w:r>
                            <w:r w:rsidR="005906D2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научного руководителя, прохождения</w:t>
                            </w:r>
                            <w:r w:rsidR="00A81972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конкурс</w:t>
                            </w:r>
                            <w:r w:rsidR="005906D2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а</w:t>
                            </w:r>
                            <w:r w:rsidR="00A81972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r w:rsidR="005906D2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аспирантскую школу и</w:t>
                            </w:r>
                            <w:r w:rsidR="00A81972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5906D2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получения стипендии</w:t>
                            </w:r>
                            <w:r w:rsidR="00AE24FD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для научной стажировки</w:t>
                            </w:r>
                            <w:r w:rsidR="00A81972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A81972" w:rsidRPr="007742F4" w:rsidRDefault="00A81972" w:rsidP="007318CB">
                            <w:pPr>
                              <w:spacing w:before="360" w:after="120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Содержание и цели</w:t>
                            </w:r>
                          </w:p>
                          <w:p w:rsidR="00E61027" w:rsidRDefault="00AE24FD" w:rsidP="00AE24FD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Первая часть семинара</w:t>
                            </w:r>
                            <w:r w:rsidR="000907E5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4252C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включает в себя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4252C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целей </w:t>
                            </w:r>
                            <w:r w:rsidR="000907E5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«</w:t>
                            </w:r>
                            <w:r w:rsidR="000907E5" w:rsidRPr="005D12AE">
                              <w:rPr>
                                <w:rFonts w:asciiTheme="majorHAnsi" w:hAnsiTheme="majorHAnsi"/>
                                <w:szCs w:val="28"/>
                              </w:rPr>
                              <w:t>Research</w:t>
                            </w:r>
                            <w:r w:rsidR="000907E5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0907E5" w:rsidRPr="005D12AE">
                              <w:rPr>
                                <w:rFonts w:asciiTheme="majorHAnsi" w:hAnsiTheme="majorHAnsi"/>
                                <w:szCs w:val="28"/>
                              </w:rPr>
                              <w:t>Proposal</w:t>
                            </w:r>
                            <w:proofErr w:type="spellEnd"/>
                            <w:r w:rsidR="00941D9C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» и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его структурирования. По всем отдельным </w:t>
                            </w:r>
                            <w:r w:rsidR="00440022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пунктам научного проекта</w:t>
                            </w:r>
                            <w:r w:rsidR="000907E5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будут </w:t>
                            </w:r>
                            <w:r w:rsidR="004252C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представлены </w:t>
                            </w:r>
                            <w:r w:rsidR="000907E5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различные научные традиции, а также</w:t>
                            </w:r>
                            <w:r w:rsidR="004252C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даны</w:t>
                            </w:r>
                            <w:r w:rsidR="000907E5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советы </w:t>
                            </w:r>
                            <w:r w:rsidR="004252C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касательно формальностей, подготовки и правильного</w:t>
                            </w:r>
                            <w:r w:rsidR="000907E5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выбор</w:t>
                            </w:r>
                            <w:r w:rsidR="004252C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а</w:t>
                            </w:r>
                            <w:r w:rsidR="000907E5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4252C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фокуса научного исследования. </w:t>
                            </w:r>
                            <w:r w:rsidR="00941D9C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Эта </w:t>
                            </w:r>
                            <w:r w:rsidR="00B2271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ч</w:t>
                            </w:r>
                            <w:r w:rsidR="00112F2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асть</w:t>
                            </w:r>
                            <w:r w:rsidR="00B2271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также охватывает стратегические советы по успешному продвижению исследовательского проекта.</w:t>
                            </w:r>
                          </w:p>
                          <w:p w:rsidR="000907E5" w:rsidRPr="005D12AE" w:rsidRDefault="00E61027" w:rsidP="00AE24FD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Во второй част</w:t>
                            </w:r>
                            <w:r w:rsidR="002B67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и семинара </w:t>
                            </w:r>
                            <w:r w:rsidR="00941D9C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речь пойдёт о том, как наладить контакт с потенциальным научным руководителем или партнёром по исследовательскому проекту</w:t>
                            </w:r>
                            <w:r w:rsidR="00411328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  <w:r w:rsidR="00941D9C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411328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Кроме того, б</w:t>
                            </w:r>
                            <w:r w:rsidR="00941D9C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удут рассмотрены конкретные </w:t>
                            </w:r>
                            <w:r w:rsidR="0091160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практические примеры</w:t>
                            </w:r>
                            <w:r w:rsidR="00E0253B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из многолетней практики </w:t>
                            </w:r>
                            <w:r w:rsidR="00E0253B">
                              <w:rPr>
                                <w:rFonts w:asciiTheme="majorHAnsi" w:hAnsiTheme="majorHAnsi"/>
                                <w:szCs w:val="28"/>
                              </w:rPr>
                              <w:t>Freie</w:t>
                            </w:r>
                            <w:r w:rsidR="00E0253B" w:rsidRPr="00E0253B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E0253B">
                              <w:rPr>
                                <w:rFonts w:asciiTheme="majorHAnsi" w:hAnsiTheme="majorHAnsi"/>
                                <w:szCs w:val="28"/>
                              </w:rPr>
                              <w:t>Universit</w:t>
                            </w:r>
                            <w:proofErr w:type="spellEnd"/>
                            <w:r w:rsidR="00E0253B" w:rsidRPr="00E0253B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ä</w:t>
                            </w:r>
                            <w:r w:rsidR="00E0253B">
                              <w:rPr>
                                <w:rFonts w:asciiTheme="majorHAnsi" w:hAnsiTheme="majorHAnsi"/>
                                <w:szCs w:val="28"/>
                              </w:rPr>
                              <w:t>t</w:t>
                            </w:r>
                            <w:r w:rsidR="00E0253B" w:rsidRPr="00E0253B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E0253B">
                              <w:rPr>
                                <w:rFonts w:asciiTheme="majorHAnsi" w:hAnsiTheme="majorHAnsi"/>
                                <w:szCs w:val="28"/>
                              </w:rPr>
                              <w:t>Berlin</w:t>
                            </w:r>
                            <w:r w:rsidR="002B67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6B1D1A" w:rsidRDefault="00911607" w:rsidP="00AE24FD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По окончании семинара участники будут иметь </w:t>
                            </w:r>
                            <w:r w:rsidR="005D12AE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конкретное представление о структуре «</w:t>
                            </w:r>
                            <w:r w:rsidR="005D12AE" w:rsidRPr="005D12AE">
                              <w:rPr>
                                <w:rFonts w:asciiTheme="majorHAnsi" w:hAnsiTheme="majorHAnsi"/>
                                <w:szCs w:val="28"/>
                              </w:rPr>
                              <w:t>Research</w:t>
                            </w:r>
                            <w:r w:rsidR="005D12AE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D12AE" w:rsidRPr="005D12AE">
                              <w:rPr>
                                <w:rFonts w:asciiTheme="majorHAnsi" w:hAnsiTheme="majorHAnsi"/>
                                <w:szCs w:val="28"/>
                              </w:rPr>
                              <w:t>Proposal</w:t>
                            </w:r>
                            <w:proofErr w:type="spellEnd"/>
                            <w:r w:rsidR="00B2271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» для</w:t>
                            </w:r>
                            <w:r w:rsidR="005D12AE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успешно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го </w:t>
                            </w:r>
                            <w:r w:rsidR="005D12AE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прод</w:t>
                            </w:r>
                            <w:r w:rsidR="00B2271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вижения собственного научного</w:t>
                            </w:r>
                            <w:r w:rsidR="005D12AE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проект</w:t>
                            </w:r>
                            <w:r w:rsidR="00B2271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а</w:t>
                            </w:r>
                            <w:r w:rsidR="00112F2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, а также</w:t>
                            </w:r>
                            <w:r w:rsidR="00CA00B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навыки </w:t>
                            </w:r>
                            <w:r w:rsidR="005D12AE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профессионально</w:t>
                            </w:r>
                            <w:r w:rsidR="00CA00B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го установления контакта</w:t>
                            </w:r>
                            <w:r w:rsidR="005D12AE"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с научным руководителем или партнером по проекту.</w:t>
                            </w:r>
                          </w:p>
                          <w:p w:rsidR="00A81972" w:rsidRPr="00780C13" w:rsidRDefault="00242547" w:rsidP="007318CB">
                            <w:pPr>
                              <w:pStyle w:val="Flietext"/>
                              <w:spacing w:before="360" w:after="120"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Референт</w:t>
                            </w:r>
                          </w:p>
                          <w:p w:rsidR="006B1D1A" w:rsidRDefault="00A81972" w:rsidP="00AE24FD">
                            <w:pPr>
                              <w:pStyle w:val="Flietext"/>
                              <w:spacing w:after="12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Тобиас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Стюдеманн</w:t>
                            </w:r>
                            <w:proofErr w:type="spellEnd"/>
                          </w:p>
                          <w:p w:rsidR="00411328" w:rsidRDefault="00411328" w:rsidP="00411328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Представитель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Freie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Universit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ä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t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Berlin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в Москве</w:t>
                            </w:r>
                          </w:p>
                          <w:p w:rsidR="00411328" w:rsidRDefault="00411328" w:rsidP="00411328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Эл. почта: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moscow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@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fu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berlin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de</w:t>
                              </w:r>
                            </w:hyperlink>
                          </w:p>
                          <w:p w:rsidR="00411328" w:rsidRDefault="00411328" w:rsidP="00411328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Тел.: +7 495 </w:t>
                            </w:r>
                            <w:r w:rsidRPr="00B94B7D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234 83 59</w:t>
                            </w:r>
                          </w:p>
                          <w:bookmarkEnd w:id="0"/>
                          <w:p w:rsidR="00411328" w:rsidRPr="005D12AE" w:rsidRDefault="00411328" w:rsidP="00AE24FD">
                            <w:pPr>
                              <w:pStyle w:val="Flietext"/>
                              <w:spacing w:after="12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27A6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6.1pt;margin-top:264.5pt;width:510.6pt;height:51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" filled="f" stroked="f">
                <v:textbox inset="0,0,0,0">
                  <w:txbxContent>
                    <w:p w:rsidR="00A81972" w:rsidRPr="007742F4" w:rsidRDefault="00A81972" w:rsidP="00AE24FD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bookmarkStart w:id="1" w:name="_GoBack"/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Целевая группа</w:t>
                      </w:r>
                    </w:p>
                    <w:p w:rsidR="00A81972" w:rsidRPr="005D12AE" w:rsidRDefault="00780C13" w:rsidP="00AE24FD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Целевой группой семинара являются студенты последних курсов, аспиранты</w:t>
                      </w:r>
                      <w:r w:rsidR="005906D2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и ученые,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заинтересованные</w:t>
                      </w:r>
                      <w:r w:rsidR="005906D2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в написании научного проекта в виде «</w:t>
                      </w:r>
                      <w:r w:rsidR="005906D2">
                        <w:rPr>
                          <w:rFonts w:asciiTheme="majorHAnsi" w:hAnsiTheme="majorHAnsi"/>
                          <w:szCs w:val="28"/>
                        </w:rPr>
                        <w:t>Research</w:t>
                      </w:r>
                      <w:r w:rsidR="005906D2" w:rsidRPr="005906D2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5906D2">
                        <w:rPr>
                          <w:rFonts w:asciiTheme="majorHAnsi" w:hAnsiTheme="majorHAnsi"/>
                          <w:szCs w:val="28"/>
                        </w:rPr>
                        <w:t>Proposal</w:t>
                      </w:r>
                      <w:proofErr w:type="spellEnd"/>
                      <w:r w:rsidR="005906D2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»</w:t>
                      </w:r>
                      <w:r w:rsidR="00CB1E0F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E6102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для </w:t>
                      </w:r>
                      <w:r w:rsidR="00CB1E0F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успешного </w:t>
                      </w:r>
                      <w:r w:rsidR="00E6102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поиска </w:t>
                      </w:r>
                      <w:r w:rsidR="005906D2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научного руководителя, прохождения</w:t>
                      </w:r>
                      <w:r w:rsidR="00A81972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конкурс</w:t>
                      </w:r>
                      <w:r w:rsidR="005906D2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а</w:t>
                      </w:r>
                      <w:r w:rsidR="00A81972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в </w:t>
                      </w:r>
                      <w:r w:rsidR="005906D2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аспирантскую школу и</w:t>
                      </w:r>
                      <w:r w:rsidR="00A81972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5906D2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получения стипендии</w:t>
                      </w:r>
                      <w:r w:rsidR="00AE24FD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для научной стажировки</w:t>
                      </w:r>
                      <w:r w:rsidR="00A81972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A81972" w:rsidRPr="007742F4" w:rsidRDefault="00A81972" w:rsidP="007318CB">
                      <w:pPr>
                        <w:spacing w:before="360" w:after="120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Содержание и цели</w:t>
                      </w:r>
                    </w:p>
                    <w:p w:rsidR="00E61027" w:rsidRDefault="00AE24FD" w:rsidP="00AE24FD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Первая часть семинара</w:t>
                      </w:r>
                      <w:r w:rsidR="000907E5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4252C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включает в себя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4252C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рассмотрение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целей </w:t>
                      </w:r>
                      <w:r w:rsidR="000907E5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«</w:t>
                      </w:r>
                      <w:r w:rsidR="000907E5" w:rsidRPr="005D12AE">
                        <w:rPr>
                          <w:rFonts w:asciiTheme="majorHAnsi" w:hAnsiTheme="majorHAnsi"/>
                          <w:szCs w:val="28"/>
                        </w:rPr>
                        <w:t>Research</w:t>
                      </w:r>
                      <w:r w:rsidR="000907E5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0907E5" w:rsidRPr="005D12AE">
                        <w:rPr>
                          <w:rFonts w:asciiTheme="majorHAnsi" w:hAnsiTheme="majorHAnsi"/>
                          <w:szCs w:val="28"/>
                        </w:rPr>
                        <w:t>Proposal</w:t>
                      </w:r>
                      <w:proofErr w:type="spellEnd"/>
                      <w:r w:rsidR="00941D9C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» и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его структурирования. По всем отдельным </w:t>
                      </w:r>
                      <w:r w:rsidR="00440022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пунктам научного проекта</w:t>
                      </w:r>
                      <w:r w:rsidR="000907E5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будут </w:t>
                      </w:r>
                      <w:r w:rsidR="004252C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представлены </w:t>
                      </w:r>
                      <w:r w:rsidR="000907E5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различные научные традиции, а также</w:t>
                      </w:r>
                      <w:r w:rsidR="004252C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даны</w:t>
                      </w:r>
                      <w:r w:rsidR="000907E5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советы </w:t>
                      </w:r>
                      <w:r w:rsidR="004252C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касательно формальностей, подготовки и правильного</w:t>
                      </w:r>
                      <w:r w:rsidR="000907E5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выбор</w:t>
                      </w:r>
                      <w:r w:rsidR="004252C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а</w:t>
                      </w:r>
                      <w:r w:rsidR="000907E5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4252C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фокуса научного исследования. </w:t>
                      </w:r>
                      <w:r w:rsidR="00941D9C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Эта </w:t>
                      </w:r>
                      <w:r w:rsidR="00B2271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ч</w:t>
                      </w:r>
                      <w:r w:rsidR="00112F2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асть</w:t>
                      </w:r>
                      <w:r w:rsidR="00B2271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также охватывает стратегические советы по успешному продвижению исследовательского проекта.</w:t>
                      </w:r>
                    </w:p>
                    <w:p w:rsidR="000907E5" w:rsidRPr="005D12AE" w:rsidRDefault="00E61027" w:rsidP="00AE24FD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Во второй част</w:t>
                      </w:r>
                      <w:r w:rsidR="002B67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и семинара </w:t>
                      </w:r>
                      <w:r w:rsidR="00941D9C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речь пойдёт о том, как наладить контакт с потенциальным научным руководителем или партнёром по исследовательскому проекту</w:t>
                      </w:r>
                      <w:r w:rsidR="00411328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  <w:r w:rsidR="00941D9C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411328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Кроме того, б</w:t>
                      </w:r>
                      <w:r w:rsidR="00941D9C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удут рассмотрены конкретные </w:t>
                      </w:r>
                      <w:r w:rsidR="0091160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практические примеры</w:t>
                      </w:r>
                      <w:r w:rsidR="00E0253B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из многолетней практики </w:t>
                      </w:r>
                      <w:r w:rsidR="00E0253B">
                        <w:rPr>
                          <w:rFonts w:asciiTheme="majorHAnsi" w:hAnsiTheme="majorHAnsi"/>
                          <w:szCs w:val="28"/>
                        </w:rPr>
                        <w:t>Freie</w:t>
                      </w:r>
                      <w:r w:rsidR="00E0253B" w:rsidRPr="00E0253B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E0253B">
                        <w:rPr>
                          <w:rFonts w:asciiTheme="majorHAnsi" w:hAnsiTheme="majorHAnsi"/>
                          <w:szCs w:val="28"/>
                        </w:rPr>
                        <w:t>Universit</w:t>
                      </w:r>
                      <w:proofErr w:type="spellEnd"/>
                      <w:r w:rsidR="00E0253B" w:rsidRPr="00E0253B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ä</w:t>
                      </w:r>
                      <w:r w:rsidR="00E0253B">
                        <w:rPr>
                          <w:rFonts w:asciiTheme="majorHAnsi" w:hAnsiTheme="majorHAnsi"/>
                          <w:szCs w:val="28"/>
                        </w:rPr>
                        <w:t>t</w:t>
                      </w:r>
                      <w:r w:rsidR="00E0253B" w:rsidRPr="00E0253B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E0253B">
                        <w:rPr>
                          <w:rFonts w:asciiTheme="majorHAnsi" w:hAnsiTheme="majorHAnsi"/>
                          <w:szCs w:val="28"/>
                        </w:rPr>
                        <w:t>Berlin</w:t>
                      </w:r>
                      <w:r w:rsidR="002B67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6B1D1A" w:rsidRDefault="00911607" w:rsidP="00AE24FD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По окончании семинара участники будут иметь </w:t>
                      </w:r>
                      <w:r w:rsidR="005D12AE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конкретное представление о структуре «</w:t>
                      </w:r>
                      <w:r w:rsidR="005D12AE" w:rsidRPr="005D12AE">
                        <w:rPr>
                          <w:rFonts w:asciiTheme="majorHAnsi" w:hAnsiTheme="majorHAnsi"/>
                          <w:szCs w:val="28"/>
                        </w:rPr>
                        <w:t>Research</w:t>
                      </w:r>
                      <w:r w:rsidR="005D12AE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5D12AE" w:rsidRPr="005D12AE">
                        <w:rPr>
                          <w:rFonts w:asciiTheme="majorHAnsi" w:hAnsiTheme="majorHAnsi"/>
                          <w:szCs w:val="28"/>
                        </w:rPr>
                        <w:t>Proposal</w:t>
                      </w:r>
                      <w:proofErr w:type="spellEnd"/>
                      <w:r w:rsidR="00B2271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» для</w:t>
                      </w:r>
                      <w:r w:rsidR="005D12AE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успешно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го </w:t>
                      </w:r>
                      <w:r w:rsidR="005D12AE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прод</w:t>
                      </w:r>
                      <w:r w:rsidR="00B2271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вижения собственного научного</w:t>
                      </w:r>
                      <w:r w:rsidR="005D12AE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проект</w:t>
                      </w:r>
                      <w:r w:rsidR="00B2271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а</w:t>
                      </w:r>
                      <w:r w:rsidR="00112F2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, а также</w:t>
                      </w:r>
                      <w:r w:rsidR="00CA00B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навыки </w:t>
                      </w:r>
                      <w:r w:rsidR="005D12AE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профессионально</w:t>
                      </w:r>
                      <w:r w:rsidR="00CA00B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го установления контакта</w:t>
                      </w:r>
                      <w:r w:rsidR="005D12AE"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с научным руководителем или партнером по проекту.</w:t>
                      </w:r>
                    </w:p>
                    <w:p w:rsidR="00A81972" w:rsidRPr="00780C13" w:rsidRDefault="00242547" w:rsidP="007318CB">
                      <w:pPr>
                        <w:pStyle w:val="Flietext"/>
                        <w:spacing w:before="360" w:after="120" w:line="276" w:lineRule="auto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Референт</w:t>
                      </w:r>
                    </w:p>
                    <w:p w:rsidR="006B1D1A" w:rsidRDefault="00A81972" w:rsidP="00AE24FD">
                      <w:pPr>
                        <w:pStyle w:val="Flietext"/>
                        <w:spacing w:after="12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Тобиас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Стюдеманн</w:t>
                      </w:r>
                      <w:proofErr w:type="spellEnd"/>
                    </w:p>
                    <w:p w:rsidR="00411328" w:rsidRDefault="00411328" w:rsidP="00411328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Представитель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Freie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Universit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ä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t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Berlin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в Москве</w:t>
                      </w:r>
                    </w:p>
                    <w:p w:rsidR="00411328" w:rsidRDefault="00411328" w:rsidP="00411328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Эл. почта: </w:t>
                      </w:r>
                      <w:hyperlink r:id="rId6" w:history="1"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moscow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@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fu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-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berlin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.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de</w:t>
                        </w:r>
                      </w:hyperlink>
                    </w:p>
                    <w:p w:rsidR="00411328" w:rsidRDefault="00411328" w:rsidP="00411328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Тел.: +7 495 </w:t>
                      </w:r>
                      <w:r w:rsidRPr="00B94B7D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234 83 59</w:t>
                      </w:r>
                    </w:p>
                    <w:bookmarkEnd w:id="1"/>
                    <w:p w:rsidR="00411328" w:rsidRPr="005D12AE" w:rsidRDefault="00411328" w:rsidP="00AE24FD">
                      <w:pPr>
                        <w:pStyle w:val="Flietext"/>
                        <w:spacing w:after="12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C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CB39E2" wp14:editId="4A788238">
                <wp:simplePos x="0" y="0"/>
                <wp:positionH relativeFrom="page">
                  <wp:posOffset>434340</wp:posOffset>
                </wp:positionH>
                <wp:positionV relativeFrom="page">
                  <wp:posOffset>1600200</wp:posOffset>
                </wp:positionV>
                <wp:extent cx="6918960" cy="1752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BA1" w:rsidRPr="00D05128" w:rsidRDefault="00D05128" w:rsidP="00E77D0E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48"/>
                                <w:szCs w:val="48"/>
                                <w:lang w:val="ru-RU"/>
                              </w:rPr>
                            </w:pPr>
                            <w:r w:rsidRPr="00D05128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Как</w:t>
                            </w:r>
                            <w:r w:rsidRPr="00D05128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r w:rsidRPr="00D05128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подготовить</w:t>
                            </w:r>
                            <w:r w:rsidRPr="00D05128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r w:rsidR="00E77D0E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«</w:t>
                            </w:r>
                            <w:r w:rsidRPr="00D05128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en-US"/>
                              </w:rPr>
                              <w:t>Research</w:t>
                            </w:r>
                            <w:r w:rsidRPr="00D05128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r w:rsidRPr="00D05128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en-US"/>
                              </w:rPr>
                              <w:t>Proposal</w:t>
                            </w:r>
                            <w:r w:rsidR="00E77D0E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»</w:t>
                            </w:r>
                            <w:r w:rsidRPr="00D05128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br/>
                            </w:r>
                            <w:r w:rsidRPr="00D05128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и</w:t>
                            </w:r>
                            <w:r w:rsidRPr="00D05128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r w:rsidRPr="00D05128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установить</w:t>
                            </w:r>
                            <w:r w:rsidRPr="00D05128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r w:rsidRPr="00D05128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контакт</w:t>
                            </w:r>
                            <w:r w:rsidR="00780C13" w:rsidRPr="00780C13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r w:rsidR="007318CB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br/>
                            </w:r>
                            <w:r w:rsidR="00780C13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с потенциальным научным руководителем</w:t>
                            </w:r>
                            <w:r w:rsidRPr="00D05128"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B39E2" id="Text Box 5" o:spid="_x0000_s1027" type="#_x0000_t202" style="position:absolute;margin-left:34.2pt;margin-top:126pt;width:544.8pt;height:13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Ult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" filled="f" stroked="f">
                <v:textbox>
                  <w:txbxContent>
                    <w:p w:rsidR="004A4BA1" w:rsidRPr="00D05128" w:rsidRDefault="00D05128" w:rsidP="00E77D0E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48"/>
                          <w:szCs w:val="48"/>
                          <w:lang w:val="ru-RU"/>
                        </w:rPr>
                      </w:pPr>
                      <w:r w:rsidRPr="00D05128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Как</w:t>
                      </w:r>
                      <w:r w:rsidRPr="00D05128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r w:rsidRPr="00D05128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подготовить</w:t>
                      </w:r>
                      <w:r w:rsidRPr="00D05128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r w:rsidR="00E77D0E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«</w:t>
                      </w:r>
                      <w:r w:rsidRPr="00D05128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en-US"/>
                        </w:rPr>
                        <w:t>Research</w:t>
                      </w:r>
                      <w:r w:rsidRPr="00D05128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r w:rsidRPr="00D05128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en-US"/>
                        </w:rPr>
                        <w:t>Proposal</w:t>
                      </w:r>
                      <w:r w:rsidR="00E77D0E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»</w:t>
                      </w:r>
                      <w:r w:rsidRPr="00D05128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br/>
                      </w:r>
                      <w:r w:rsidRPr="00D05128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и</w:t>
                      </w:r>
                      <w:r w:rsidRPr="00D05128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r w:rsidRPr="00D05128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установить</w:t>
                      </w:r>
                      <w:r w:rsidRPr="00D05128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r w:rsidRPr="00D05128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контакт</w:t>
                      </w:r>
                      <w:r w:rsidR="00780C13" w:rsidRPr="00780C13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r w:rsidR="007318CB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br/>
                      </w:r>
                      <w:r w:rsidR="00780C13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с потенциальным научным руководителем</w:t>
                      </w:r>
                      <w:r w:rsidRPr="00D05128">
                        <w:rPr>
                          <w:rFonts w:asciiTheme="majorHAnsi" w:hAnsiTheme="majorHAnsi" w:cs="Arial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29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288693" wp14:editId="09BF5BEB">
                <wp:simplePos x="0" y="0"/>
                <wp:positionH relativeFrom="page">
                  <wp:posOffset>-63500</wp:posOffset>
                </wp:positionH>
                <wp:positionV relativeFrom="page">
                  <wp:posOffset>3416300</wp:posOffset>
                </wp:positionV>
                <wp:extent cx="7835900" cy="661670"/>
                <wp:effectExtent l="0" t="0" r="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0" cy="66167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314D2" id="Rectangle 3" o:spid="_x0000_s1026" style="position:absolute;margin-left:-5pt;margin-top:269pt;width:617pt;height:52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" fillcolor="#b2cc33" stroked="f">
                <w10:wrap anchorx="page" anchory="page"/>
              </v:rect>
            </w:pict>
          </mc:Fallback>
        </mc:AlternateContent>
      </w:r>
      <w:r w:rsidR="00673CB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0D3607C9" wp14:editId="6CD57372">
                <wp:simplePos x="0" y="0"/>
                <wp:positionH relativeFrom="page">
                  <wp:posOffset>3873500</wp:posOffset>
                </wp:positionH>
                <wp:positionV relativeFrom="page">
                  <wp:posOffset>9804400</wp:posOffset>
                </wp:positionV>
                <wp:extent cx="5017770" cy="4826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7770" cy="48260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F141" id="Rectangle 3" o:spid="_x0000_s1026" style="position:absolute;margin-left:305pt;margin-top:772pt;width:395.1pt;height:38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" fillcolor="#b2cc33" stroked="f">
                <w10:wrap anchorx="page" anchory="page"/>
              </v:rect>
            </w:pict>
          </mc:Fallback>
        </mc:AlternateContent>
      </w:r>
      <w:r w:rsidR="00673CBE" w:rsidRPr="00673CBE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BADCEA" wp14:editId="42B9EAA1">
                <wp:simplePos x="0" y="0"/>
                <wp:positionH relativeFrom="page">
                  <wp:posOffset>4102100</wp:posOffset>
                </wp:positionH>
                <wp:positionV relativeFrom="paragraph">
                  <wp:posOffset>8924290</wp:posOffset>
                </wp:positionV>
                <wp:extent cx="4366260" cy="444500"/>
                <wp:effectExtent l="0" t="0" r="0" b="0"/>
                <wp:wrapNone/>
                <wp:docPr id="205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2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CBE" w:rsidRPr="00673CBE" w:rsidRDefault="00673CBE" w:rsidP="00673CBE">
                            <w:pPr>
                              <w:pStyle w:val="Standard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673CBE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www.fu-berlin.de/</w:t>
                            </w:r>
                            <w:r w:rsidR="00D05128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moscow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ADCEA" id="Rechteck 9" o:spid="_x0000_s1028" style="position:absolute;margin-left:323pt;margin-top:702.7pt;width:343.8pt;height: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" filled="f" stroked="f">
                <v:textbox>
                  <w:txbxContent>
                    <w:p w:rsidR="00673CBE" w:rsidRPr="00673CBE" w:rsidRDefault="00673CBE" w:rsidP="00673CBE">
                      <w:pPr>
                        <w:pStyle w:val="StandardWeb"/>
                        <w:spacing w:before="0" w:beforeAutospacing="0" w:after="0" w:afterAutospacing="0" w:line="480" w:lineRule="auto"/>
                        <w:textAlignment w:val="baseline"/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</w:pPr>
                      <w:r w:rsidRPr="00673CBE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www.fu-berlin.de/</w:t>
                      </w:r>
                      <w:r w:rsidR="00D05128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moscow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1D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353C1" wp14:editId="0230C399">
                <wp:simplePos x="0" y="0"/>
                <wp:positionH relativeFrom="margin">
                  <wp:posOffset>-538480</wp:posOffset>
                </wp:positionH>
                <wp:positionV relativeFrom="page">
                  <wp:posOffset>3550920</wp:posOffset>
                </wp:positionV>
                <wp:extent cx="6728460" cy="586740"/>
                <wp:effectExtent l="0" t="0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06D" w:rsidRPr="00FE41E3" w:rsidRDefault="00E8606D" w:rsidP="00FE41E3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53C1" id="Text Box 6" o:spid="_x0000_s1029" type="#_x0000_t202" style="position:absolute;margin-left:-42.4pt;margin-top:279.6pt;width:529.8pt;height:46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4uSuQ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" filled="f" stroked="f">
                <v:textbox>
                  <w:txbxContent>
                    <w:p w:rsidR="00E8606D" w:rsidRPr="00FE41E3" w:rsidRDefault="00E8606D" w:rsidP="00FE41E3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D2AE1"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4410710</wp:posOffset>
            </wp:positionH>
            <wp:positionV relativeFrom="page">
              <wp:posOffset>666115</wp:posOffset>
            </wp:positionV>
            <wp:extent cx="2522220" cy="652145"/>
            <wp:effectExtent l="0" t="0" r="0" b="0"/>
            <wp:wrapNone/>
            <wp:docPr id="7" name="Bild 7" descr="FULogo_Ausdruck_RGB [Konvertie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Logo_Ausdruck_RGB [Konvertiert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0816" w:rsidRPr="004A4BA1" w:rsidSect="002C2974">
      <w:pgSz w:w="11907" w:h="16839" w:code="9"/>
      <w:pgMar w:top="1486" w:right="1400" w:bottom="1486" w:left="14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usSans-Regular">
    <w:altName w:val="Corbel"/>
    <w:charset w:val="00"/>
    <w:family w:val="auto"/>
    <w:pitch w:val="variable"/>
    <w:sig w:usb0="8000002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358"/>
    <w:multiLevelType w:val="hybridMultilevel"/>
    <w:tmpl w:val="5A26C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szQzNDCyNDc2MDVW0lEKTi0uzszPAykwrAUAt2P7+ywAAAA="/>
  </w:docVars>
  <w:rsids>
    <w:rsidRoot w:val="00CD2AE1"/>
    <w:rsid w:val="000220BD"/>
    <w:rsid w:val="000612EB"/>
    <w:rsid w:val="000907E5"/>
    <w:rsid w:val="0009620C"/>
    <w:rsid w:val="00112F25"/>
    <w:rsid w:val="001970AA"/>
    <w:rsid w:val="001E1BFC"/>
    <w:rsid w:val="00242547"/>
    <w:rsid w:val="002B6729"/>
    <w:rsid w:val="002C2974"/>
    <w:rsid w:val="00411328"/>
    <w:rsid w:val="004252C7"/>
    <w:rsid w:val="00440022"/>
    <w:rsid w:val="004A4BA1"/>
    <w:rsid w:val="005906D2"/>
    <w:rsid w:val="005939A8"/>
    <w:rsid w:val="005C5C30"/>
    <w:rsid w:val="005D12AE"/>
    <w:rsid w:val="00673CBE"/>
    <w:rsid w:val="006B1D1A"/>
    <w:rsid w:val="007318CB"/>
    <w:rsid w:val="00770816"/>
    <w:rsid w:val="007742F4"/>
    <w:rsid w:val="00780C13"/>
    <w:rsid w:val="00810A47"/>
    <w:rsid w:val="00911607"/>
    <w:rsid w:val="00941D9C"/>
    <w:rsid w:val="00A81972"/>
    <w:rsid w:val="00A82977"/>
    <w:rsid w:val="00A86F0C"/>
    <w:rsid w:val="00AE24FD"/>
    <w:rsid w:val="00B22716"/>
    <w:rsid w:val="00BA7EAE"/>
    <w:rsid w:val="00BB7BDB"/>
    <w:rsid w:val="00C562B5"/>
    <w:rsid w:val="00C64DAF"/>
    <w:rsid w:val="00C904EE"/>
    <w:rsid w:val="00CA00B6"/>
    <w:rsid w:val="00CB1E0F"/>
    <w:rsid w:val="00CD2AE1"/>
    <w:rsid w:val="00D05128"/>
    <w:rsid w:val="00D66E9B"/>
    <w:rsid w:val="00DB6E1A"/>
    <w:rsid w:val="00E0253B"/>
    <w:rsid w:val="00E24831"/>
    <w:rsid w:val="00E61027"/>
    <w:rsid w:val="00E77D0E"/>
    <w:rsid w:val="00E8606D"/>
    <w:rsid w:val="00F37816"/>
    <w:rsid w:val="00FD004A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cc33,#c9c9c9"/>
    </o:shapedefaults>
    <o:shapelayout v:ext="edit">
      <o:idmap v:ext="edit" data="1"/>
    </o:shapelayout>
  </w:shapeDefaults>
  <w:decimalSymbol w:val=","/>
  <w:listSeparator w:val=";"/>
  <w14:docId w14:val="7586F213"/>
  <w15:chartTrackingRefBased/>
  <w15:docId w15:val="{87FD812D-C2B0-4A0E-B2AC-6FA231B4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70A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BFC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1970AA"/>
    <w:rPr>
      <w:rFonts w:ascii="Arial" w:hAnsi="Arial"/>
      <w:b/>
      <w:bCs/>
      <w:sz w:val="24"/>
    </w:rPr>
  </w:style>
  <w:style w:type="character" w:customStyle="1" w:styleId="FlietextZchn">
    <w:name w:val="Fließtext Zchn"/>
    <w:basedOn w:val="Absatz-Standardschriftart"/>
    <w:link w:val="Flietext"/>
    <w:locked/>
    <w:rsid w:val="006B1D1A"/>
  </w:style>
  <w:style w:type="paragraph" w:customStyle="1" w:styleId="Flietext">
    <w:name w:val="Fließtext"/>
    <w:basedOn w:val="Standard"/>
    <w:link w:val="FlietextZchn"/>
    <w:rsid w:val="006B1D1A"/>
    <w:pPr>
      <w:spacing w:line="270" w:lineRule="atLeast"/>
    </w:pPr>
    <w:rPr>
      <w:rFonts w:ascii="Calibri" w:hAnsi="Calibri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73C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73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cow@fu-berlin.de" TargetMode="External"/><Relationship Id="rId5" Type="http://schemas.openxmlformats.org/officeDocument/2006/relationships/hyperlink" Target="mailto:moscow@fu-berli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~1\AppData\Local\Temp\$$_3325\Word_Plakat\Word_Plakat\Aushang_A4_RGB-Ausdruck_Arial\Aushang_A4_RGB-Ausdruck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Aushang_A4_RGB-Ausdruck_Arial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Piel, Britta</dc:creator>
  <cp:keywords/>
  <dc:description/>
  <cp:lastModifiedBy>Veronika Keck</cp:lastModifiedBy>
  <cp:revision>5</cp:revision>
  <cp:lastPrinted>2016-06-06T11:37:00Z</cp:lastPrinted>
  <dcterms:created xsi:type="dcterms:W3CDTF">2017-09-11T06:12:00Z</dcterms:created>
  <dcterms:modified xsi:type="dcterms:W3CDTF">2019-03-20T15:35:00Z</dcterms:modified>
</cp:coreProperties>
</file>